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7C" w:rsidRDefault="0036767C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2-6</w:t>
      </w:r>
    </w:p>
    <w:p w:rsidR="0036767C" w:rsidRDefault="0036767C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广州市第十二人民医院资格审查要求</w:t>
      </w:r>
    </w:p>
    <w:p w:rsidR="0036767C" w:rsidRDefault="0036767C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36767C" w:rsidRDefault="0036767C" w:rsidP="007B4A5E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一、资格审查时间、地点</w:t>
      </w:r>
    </w:p>
    <w:p w:rsidR="0036767C" w:rsidRDefault="0036767C" w:rsidP="007B4A5E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（一）资格审查时间</w:t>
      </w:r>
    </w:p>
    <w:p w:rsidR="0036767C" w:rsidRDefault="0036767C" w:rsidP="007B4A5E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日（星期四）</w:t>
      </w:r>
      <w:r>
        <w:rPr>
          <w:rFonts w:ascii="仿宋_GB2312" w:eastAsia="仿宋_GB2312" w:hAnsi="仿宋_GB2312" w:cs="仿宋_GB2312"/>
          <w:sz w:val="32"/>
          <w:szCs w:val="32"/>
        </w:rPr>
        <w:t>9:00-12:00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6767C" w:rsidRDefault="0036767C" w:rsidP="007B4A5E">
      <w:pPr>
        <w:spacing w:line="600" w:lineRule="exact"/>
        <w:ind w:firstLineChars="200" w:firstLine="3168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（二）资格审查地点</w:t>
      </w:r>
    </w:p>
    <w:p w:rsidR="0036767C" w:rsidRDefault="0036767C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广州市黄埔区丹水坑路</w:t>
      </w:r>
      <w:r>
        <w:rPr>
          <w:rFonts w:ascii="仿宋_GB2312" w:eastAsia="仿宋_GB2312" w:hAnsi="仿宋_GB2312" w:cs="仿宋_GB2312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号广州市第十二人民医院（黄埔院区）综合楼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楼人事科。</w:t>
      </w:r>
    </w:p>
    <w:p w:rsidR="0036767C" w:rsidRDefault="0036767C" w:rsidP="007B4A5E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二、资格审查材料</w:t>
      </w:r>
    </w:p>
    <w:p w:rsidR="0036767C" w:rsidRDefault="0036767C" w:rsidP="007B4A5E">
      <w:pPr>
        <w:spacing w:line="600" w:lineRule="exact"/>
        <w:ind w:firstLineChars="200" w:firstLine="3168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eastAsia="仿宋_GB2312" w:hAnsi="Times New Roman" w:cs="仿宋_GB2312"/>
          <w:sz w:val="32"/>
          <w:szCs w:val="32"/>
        </w:rPr>
        <w:t xml:space="preserve"> 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A4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纸上）；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经学校（或学院）盖章的就业推荐表（或就业协议书）；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若部分高校尚未下发就业推荐表（或就业协议书），可提供学信网学籍在线验证报告；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在国（境）外学习并将于</w:t>
      </w:r>
      <w:r>
        <w:rPr>
          <w:rFonts w:ascii="仿宋_GB2312" w:eastAsia="仿宋_GB2312" w:hAnsi="Times New Roman" w:cs="仿宋_GB2312"/>
          <w:sz w:val="32"/>
          <w:szCs w:val="32"/>
        </w:rPr>
        <w:t>2025</w:t>
      </w:r>
      <w:r>
        <w:rPr>
          <w:rFonts w:ascii="仿宋_GB2312" w:eastAsia="仿宋_GB2312" w:hAnsi="Times New Roman" w:cs="仿宋_GB2312" w:hint="eastAsia"/>
          <w:sz w:val="32"/>
          <w:szCs w:val="32"/>
        </w:rPr>
        <w:t>年取得学历学位证书的人员，须在报名时出具有关材料（成绩单、在读证明等翻译材料）；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</w:t>
      </w:r>
      <w:r>
        <w:rPr>
          <w:rFonts w:ascii="仿宋_GB2312" w:eastAsia="仿宋_GB2312" w:hAnsi="Times New Roman" w:cs="仿宋_GB2312" w:hint="eastAsia"/>
          <w:sz w:val="32"/>
          <w:szCs w:val="32"/>
        </w:rPr>
        <w:t>经教务处盖章的所学专业课程成绩单；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</w:t>
      </w:r>
      <w:r>
        <w:rPr>
          <w:rFonts w:ascii="仿宋_GB2312" w:eastAsia="仿宋_GB2312" w:hAnsi="Times New Roman" w:cs="仿宋_GB2312" w:hint="eastAsia"/>
          <w:sz w:val="32"/>
          <w:szCs w:val="32"/>
        </w:rPr>
        <w:t>报考岗位所要求的相关材料等。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如应聘人员所学专业未列入原公告</w:t>
      </w:r>
      <w:bookmarkStart w:id="0" w:name="_GoBack"/>
      <w:bookmarkEnd w:id="0"/>
      <w:r>
        <w:rPr>
          <w:rFonts w:ascii="仿宋_GB2312" w:eastAsia="仿宋_GB2312" w:hAnsi="Times New Roman" w:cs="仿宋_GB2312" w:hint="eastAsia"/>
          <w:sz w:val="32"/>
          <w:szCs w:val="32"/>
        </w:rPr>
        <w:t>专业目录或无专业代码，但所学专业主要课程与报考岗位要求专业的主要课程基本一致的，须提供课程成绩单（毕业院校盖章），经招聘单位认定为相近专业。</w:t>
      </w:r>
    </w:p>
    <w:p w:rsidR="0036767C" w:rsidRDefault="0036767C" w:rsidP="007B4A5E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三、单位联系方式</w:t>
      </w:r>
    </w:p>
    <w:p w:rsidR="0036767C" w:rsidRDefault="0036767C">
      <w:pPr>
        <w:spacing w:line="60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联系人：潘老师，联系电话：</w:t>
      </w:r>
      <w:r>
        <w:rPr>
          <w:rFonts w:ascii="仿宋_GB2312" w:eastAsia="仿宋_GB2312" w:hAnsi="Times New Roman" w:cs="仿宋_GB2312"/>
          <w:sz w:val="32"/>
          <w:szCs w:val="32"/>
        </w:rPr>
        <w:t>020-38665903/38981245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sectPr w:rsidR="0036767C" w:rsidSect="00A0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U1Mjc4YjNkZDhkMDNiYzVlNzJiYzE4MmVlZTc2MmEifQ=="/>
  </w:docVars>
  <w:rsids>
    <w:rsidRoot w:val="008A4D0D"/>
    <w:rsid w:val="0000527A"/>
    <w:rsid w:val="0007430B"/>
    <w:rsid w:val="00087C8B"/>
    <w:rsid w:val="001A5647"/>
    <w:rsid w:val="0036767C"/>
    <w:rsid w:val="003F234A"/>
    <w:rsid w:val="00445950"/>
    <w:rsid w:val="005220D3"/>
    <w:rsid w:val="0056485E"/>
    <w:rsid w:val="005715E2"/>
    <w:rsid w:val="00587F0A"/>
    <w:rsid w:val="0069036D"/>
    <w:rsid w:val="006A12AD"/>
    <w:rsid w:val="006D23CB"/>
    <w:rsid w:val="007A1389"/>
    <w:rsid w:val="007B4A5E"/>
    <w:rsid w:val="008842E3"/>
    <w:rsid w:val="008A4D0D"/>
    <w:rsid w:val="008D42B0"/>
    <w:rsid w:val="009F6FAD"/>
    <w:rsid w:val="00A04ECC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6A9"/>
    <w:rsid w:val="00EF396A"/>
    <w:rsid w:val="00F01C33"/>
    <w:rsid w:val="00F05631"/>
    <w:rsid w:val="00F07673"/>
    <w:rsid w:val="016D033D"/>
    <w:rsid w:val="078A50A0"/>
    <w:rsid w:val="0A373569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350AE4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7E73B6"/>
    <w:rsid w:val="6AC87345"/>
    <w:rsid w:val="6CD15A29"/>
    <w:rsid w:val="6DE61FCD"/>
    <w:rsid w:val="6F992216"/>
    <w:rsid w:val="72D601D8"/>
    <w:rsid w:val="74534F9B"/>
    <w:rsid w:val="747F2B40"/>
    <w:rsid w:val="79BD4170"/>
    <w:rsid w:val="7A3B44FA"/>
    <w:rsid w:val="7A4A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ECC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A04ECC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D6DA2"/>
    <w:rPr>
      <w:rFonts w:ascii="Calibri" w:hAnsi="Calibri" w:cs="Calibri"/>
      <w:b/>
      <w:bCs/>
      <w:sz w:val="32"/>
      <w:szCs w:val="32"/>
    </w:rPr>
  </w:style>
  <w:style w:type="paragraph" w:styleId="Footer">
    <w:name w:val="footer"/>
    <w:basedOn w:val="Normal"/>
    <w:link w:val="FooterChar"/>
    <w:autoRedefine/>
    <w:uiPriority w:val="99"/>
    <w:rsid w:val="00A04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4ECC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A0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4ECC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autoRedefine/>
    <w:uiPriority w:val="99"/>
    <w:rsid w:val="00A04ECC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A04E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89</Words>
  <Characters>512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Wangwh</cp:lastModifiedBy>
  <cp:revision>25</cp:revision>
  <dcterms:created xsi:type="dcterms:W3CDTF">2014-10-29T12:08:00Z</dcterms:created>
  <dcterms:modified xsi:type="dcterms:W3CDTF">2025-04-16T04:33:00Z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