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65" w:rsidRDefault="00715B65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2-9</w:t>
      </w:r>
    </w:p>
    <w:p w:rsidR="00715B65" w:rsidRDefault="00715B65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广州市番禺区卫生健康局直属单位</w:t>
      </w:r>
    </w:p>
    <w:p w:rsidR="00715B65" w:rsidRDefault="00715B65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资格审查要求</w:t>
      </w:r>
    </w:p>
    <w:p w:rsidR="00715B65" w:rsidRDefault="00715B65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715B65" w:rsidRDefault="00715B65" w:rsidP="00997ECD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一、资格审查时间、地点</w:t>
      </w:r>
    </w:p>
    <w:p w:rsidR="00715B65" w:rsidRDefault="00715B65" w:rsidP="00997ECD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（一）资格审查时间</w:t>
      </w:r>
    </w:p>
    <w:p w:rsidR="00715B65" w:rsidRDefault="00715B65" w:rsidP="00997ECD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17 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日（星期四）</w:t>
      </w:r>
      <w:r>
        <w:rPr>
          <w:rFonts w:ascii="仿宋_GB2312" w:eastAsia="仿宋_GB2312" w:hAnsi="仿宋_GB2312" w:cs="仿宋_GB2312"/>
          <w:sz w:val="32"/>
          <w:szCs w:val="32"/>
        </w:rPr>
        <w:t>14:30-17:00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15B65" w:rsidRDefault="00715B65" w:rsidP="00997ECD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（二）资格审查地点</w:t>
      </w:r>
    </w:p>
    <w:p w:rsidR="00715B65" w:rsidRDefault="00715B6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1.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广州市番禺区洛浦街社区卫生服务中心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广州市番禺区洛浦街沙溪大道</w:t>
      </w:r>
      <w:r>
        <w:rPr>
          <w:rFonts w:ascii="仿宋_GB2312" w:eastAsia="仿宋_GB2312" w:hAnsi="仿宋_GB2312" w:cs="仿宋_GB2312"/>
          <w:sz w:val="32"/>
          <w:szCs w:val="32"/>
        </w:rPr>
        <w:t>509</w:t>
      </w:r>
      <w:r>
        <w:rPr>
          <w:rFonts w:ascii="仿宋_GB2312" w:eastAsia="仿宋_GB2312" w:hAnsi="仿宋_GB2312" w:cs="仿宋_GB2312" w:hint="eastAsia"/>
          <w:sz w:val="32"/>
          <w:szCs w:val="32"/>
        </w:rPr>
        <w:t>号五楼党员活动室。</w:t>
      </w:r>
    </w:p>
    <w:p w:rsidR="00715B65" w:rsidRDefault="00715B65" w:rsidP="00997ECD">
      <w:pPr>
        <w:spacing w:line="600" w:lineRule="exact"/>
        <w:ind w:firstLineChars="15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广州市番禺区大龙街社区卫生服务中心</w:t>
      </w:r>
      <w:r>
        <w:rPr>
          <w:rFonts w:ascii="仿宋_GB2312" w:eastAsia="仿宋_GB2312" w:hAnsi="仿宋_GB2312" w:cs="仿宋_GB2312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广州市番禺区大龙街城区大道傍西村段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号三楼行政办公室。</w:t>
      </w:r>
    </w:p>
    <w:p w:rsidR="00715B65" w:rsidRDefault="00715B65" w:rsidP="00997ECD">
      <w:pPr>
        <w:spacing w:line="600" w:lineRule="exact"/>
        <w:ind w:firstLineChars="15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广州市番禺区南村镇社区卫生服务中心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广州市番禺区南村镇兴业路西段大坪岗诺德道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号四楼。</w:t>
      </w:r>
    </w:p>
    <w:p w:rsidR="00715B65" w:rsidRDefault="00715B65" w:rsidP="00997ECD">
      <w:pPr>
        <w:spacing w:line="600" w:lineRule="exact"/>
        <w:ind w:firstLineChars="15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广州市番禺区第三人民医院：广州市番禺区沙湾街西环路</w:t>
      </w:r>
      <w:r>
        <w:rPr>
          <w:rFonts w:ascii="仿宋_GB2312" w:eastAsia="仿宋_GB2312" w:hAnsi="仿宋_GB2312" w:cs="仿宋_GB2312"/>
          <w:sz w:val="32"/>
          <w:szCs w:val="32"/>
        </w:rPr>
        <w:t>1991</w:t>
      </w:r>
      <w:r>
        <w:rPr>
          <w:rFonts w:ascii="仿宋_GB2312" w:eastAsia="仿宋_GB2312" w:hAnsi="仿宋_GB2312" w:cs="仿宋_GB2312" w:hint="eastAsia"/>
          <w:sz w:val="32"/>
          <w:szCs w:val="32"/>
        </w:rPr>
        <w:t>号门诊楼十楼</w:t>
      </w:r>
      <w:r>
        <w:rPr>
          <w:rFonts w:ascii="仿宋_GB2312" w:eastAsia="仿宋_GB2312" w:hAnsi="仿宋_GB2312" w:cs="仿宋_GB2312"/>
          <w:sz w:val="32"/>
          <w:szCs w:val="32"/>
        </w:rPr>
        <w:t>1003</w:t>
      </w:r>
      <w:r>
        <w:rPr>
          <w:rFonts w:ascii="仿宋_GB2312" w:eastAsia="仿宋_GB2312" w:hAnsi="仿宋_GB2312" w:cs="仿宋_GB2312" w:hint="eastAsia"/>
          <w:sz w:val="32"/>
          <w:szCs w:val="32"/>
        </w:rPr>
        <w:t>室。</w:t>
      </w:r>
    </w:p>
    <w:p w:rsidR="00715B65" w:rsidRDefault="00715B65" w:rsidP="00997ECD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二、资格审查材料</w:t>
      </w:r>
    </w:p>
    <w:p w:rsidR="00715B65" w:rsidRDefault="00715B65" w:rsidP="00997ECD">
      <w:pPr>
        <w:spacing w:line="600" w:lineRule="exac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715B65" w:rsidRDefault="00715B6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</w:t>
      </w:r>
      <w:r>
        <w:rPr>
          <w:rFonts w:ascii="仿宋_GB2312" w:eastAsia="仿宋_GB2312" w:hAnsi="Times New Roman" w:cs="仿宋_GB2312" w:hint="eastAsia"/>
          <w:sz w:val="32"/>
          <w:szCs w:val="32"/>
        </w:rPr>
        <w:t>《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年广州市卫生健康系统校园招聘“优才计划”报名登记表》（考生自行在招聘系统打印并签名）；</w:t>
      </w:r>
    </w:p>
    <w:p w:rsidR="00715B65" w:rsidRDefault="00715B6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eastAsia="仿宋_GB2312" w:hAnsi="Times New Roman" w:cs="仿宋_GB2312"/>
          <w:sz w:val="32"/>
          <w:szCs w:val="32"/>
        </w:rPr>
        <w:t>A4</w:t>
      </w:r>
      <w:r>
        <w:rPr>
          <w:rFonts w:ascii="仿宋_GB2312" w:eastAsia="仿宋_GB2312" w:hAnsi="Times New Roman" w:cs="仿宋_GB2312" w:hint="eastAsia"/>
          <w:sz w:val="32"/>
          <w:szCs w:val="32"/>
        </w:rPr>
        <w:t>纸上）；</w:t>
      </w:r>
    </w:p>
    <w:p w:rsidR="00715B65" w:rsidRDefault="00715B6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经学校（或学院）盖章的就业推荐表（或就业协议书）；</w:t>
      </w:r>
    </w:p>
    <w:p w:rsidR="00715B65" w:rsidRDefault="00715B6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若部分高校尚未下发就业推荐表（或就业协议书），可提供学信网学籍在线验证报告；</w:t>
      </w:r>
    </w:p>
    <w:p w:rsidR="00715B65" w:rsidRDefault="00715B6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在国（境）外学习并将于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年取得学历学位证书的人员，须在报名时出具有关材料（成绩单、在读证明等翻译材料）；</w:t>
      </w:r>
    </w:p>
    <w:p w:rsidR="00715B65" w:rsidRDefault="00715B6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经教务处盖章的所学专业课程成绩单；</w:t>
      </w:r>
    </w:p>
    <w:p w:rsidR="00715B65" w:rsidRDefault="00715B6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报考岗位所要求的相关材料等。</w:t>
      </w:r>
    </w:p>
    <w:p w:rsidR="00715B65" w:rsidRDefault="00715B6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如应聘人员所学专业未列入原公告专业目录或无专业代码，但所学专业主要课程与报考岗位要求专业的主要课程基本一致的，须提供课程成绩单（毕业院校盖章），经招聘单位认定为相近专业。</w:t>
      </w:r>
    </w:p>
    <w:p w:rsidR="00715B65" w:rsidRDefault="00715B65" w:rsidP="00997ECD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三、单位联系方式</w:t>
      </w:r>
    </w:p>
    <w:p w:rsidR="00715B65" w:rsidRDefault="00715B65" w:rsidP="00997ECD">
      <w:pPr>
        <w:spacing w:line="60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广州市番禺区洛浦街社区卫生服务中心</w:t>
      </w:r>
      <w:r>
        <w:rPr>
          <w:rFonts w:ascii="仿宋_GB2312" w:eastAsia="仿宋_GB2312" w:hAnsi="Times New Roman" w:cs="仿宋_GB2312" w:hint="eastAsia"/>
          <w:sz w:val="32"/>
          <w:szCs w:val="32"/>
        </w:rPr>
        <w:t>联系人：钟老师，联系电话：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020-31053660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715B65" w:rsidRDefault="00715B65" w:rsidP="00997ECD">
      <w:pPr>
        <w:spacing w:line="600" w:lineRule="exact"/>
        <w:ind w:firstLineChars="15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广州市番禺区大龙街社区卫生服务中心</w:t>
      </w:r>
      <w:r>
        <w:rPr>
          <w:rFonts w:ascii="仿宋_GB2312" w:eastAsia="仿宋_GB2312" w:hAnsi="Times New Roman" w:cs="仿宋_GB2312" w:hint="eastAsia"/>
          <w:sz w:val="32"/>
          <w:szCs w:val="32"/>
        </w:rPr>
        <w:t>联系人：陈老师、黄老师，联系电话：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020-34562691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715B65" w:rsidRDefault="00715B65" w:rsidP="00997ECD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广州市番禺区南村镇社区卫生服务中心</w:t>
      </w:r>
      <w:r>
        <w:rPr>
          <w:rFonts w:ascii="仿宋_GB2312" w:eastAsia="仿宋_GB2312" w:hAnsi="Times New Roman" w:cs="仿宋_GB2312" w:hint="eastAsia"/>
          <w:sz w:val="32"/>
          <w:szCs w:val="32"/>
        </w:rPr>
        <w:t>联系人：何老师，邬老师，联系电话：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020-39217886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715B65" w:rsidRDefault="00715B65" w:rsidP="00997ECD">
      <w:pPr>
        <w:spacing w:line="600" w:lineRule="exact"/>
        <w:ind w:firstLineChars="150" w:firstLine="31680"/>
        <w:rPr>
          <w:rFonts w:ascii="仿宋_GB2312" w:eastAsia="仿宋_GB2312" w:hAnsi="仿宋_GB2312" w:cs="Times New Roman"/>
          <w:sz w:val="32"/>
          <w:szCs w:val="32"/>
        </w:rPr>
      </w:pPr>
    </w:p>
    <w:p w:rsidR="00715B65" w:rsidRDefault="00715B65" w:rsidP="00997ECD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广州市番禺区第三人民医院</w:t>
      </w:r>
      <w:r>
        <w:rPr>
          <w:rFonts w:ascii="仿宋_GB2312" w:eastAsia="仿宋_GB2312" w:hAnsi="Times New Roman" w:cs="仿宋_GB2312" w:hint="eastAsia"/>
          <w:sz w:val="32"/>
          <w:szCs w:val="32"/>
        </w:rPr>
        <w:t>联系人：林老师，联系电话：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020-34877208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715B65" w:rsidRDefault="00715B65" w:rsidP="00846C3C">
      <w:pPr>
        <w:spacing w:line="600" w:lineRule="exact"/>
        <w:ind w:firstLineChars="200" w:firstLine="31680"/>
        <w:rPr>
          <w:rFonts w:ascii="仿宋_GB2312" w:eastAsia="仿宋_GB2312" w:hAnsi="仿宋_GB2312" w:cs="Times New Roman"/>
          <w:color w:val="FF0000"/>
          <w:sz w:val="32"/>
          <w:szCs w:val="32"/>
        </w:rPr>
      </w:pPr>
      <w:bookmarkStart w:id="0" w:name="_GoBack"/>
      <w:bookmarkEnd w:id="0"/>
    </w:p>
    <w:sectPr w:rsidR="00715B65" w:rsidSect="0081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YyNzFkOTVhMGFmODUyZjk1OWRlY2MxNjA0YmM4NzAifQ=="/>
  </w:docVars>
  <w:rsids>
    <w:rsidRoot w:val="008A4D0D"/>
    <w:rsid w:val="0000527A"/>
    <w:rsid w:val="0007430B"/>
    <w:rsid w:val="00087C8B"/>
    <w:rsid w:val="001A5647"/>
    <w:rsid w:val="001B5456"/>
    <w:rsid w:val="00260258"/>
    <w:rsid w:val="00334B21"/>
    <w:rsid w:val="003F234A"/>
    <w:rsid w:val="00445950"/>
    <w:rsid w:val="0056485E"/>
    <w:rsid w:val="005715E2"/>
    <w:rsid w:val="00587F0A"/>
    <w:rsid w:val="00623DFF"/>
    <w:rsid w:val="0069036D"/>
    <w:rsid w:val="006A12AD"/>
    <w:rsid w:val="006D23CB"/>
    <w:rsid w:val="00715B65"/>
    <w:rsid w:val="007A1389"/>
    <w:rsid w:val="0081760A"/>
    <w:rsid w:val="00846C3C"/>
    <w:rsid w:val="008842E3"/>
    <w:rsid w:val="008A4D0D"/>
    <w:rsid w:val="008B2946"/>
    <w:rsid w:val="008D42B0"/>
    <w:rsid w:val="00997ECD"/>
    <w:rsid w:val="009F6FAD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E5F47"/>
    <w:rsid w:val="00EF396A"/>
    <w:rsid w:val="00F01C33"/>
    <w:rsid w:val="00F05631"/>
    <w:rsid w:val="00F07673"/>
    <w:rsid w:val="016D033D"/>
    <w:rsid w:val="078A50A0"/>
    <w:rsid w:val="0DF73106"/>
    <w:rsid w:val="0F910E31"/>
    <w:rsid w:val="11A33BB9"/>
    <w:rsid w:val="125F54F1"/>
    <w:rsid w:val="17715D4B"/>
    <w:rsid w:val="1A2A4041"/>
    <w:rsid w:val="1C041852"/>
    <w:rsid w:val="1E325626"/>
    <w:rsid w:val="1E3556C0"/>
    <w:rsid w:val="1E3B6E92"/>
    <w:rsid w:val="20B81665"/>
    <w:rsid w:val="22AD74DE"/>
    <w:rsid w:val="24C14532"/>
    <w:rsid w:val="27F51E9E"/>
    <w:rsid w:val="2AE801A6"/>
    <w:rsid w:val="2DC10BF3"/>
    <w:rsid w:val="2DFA2C5A"/>
    <w:rsid w:val="2F091EE9"/>
    <w:rsid w:val="36614263"/>
    <w:rsid w:val="38274E09"/>
    <w:rsid w:val="38AF2F28"/>
    <w:rsid w:val="39EF72A8"/>
    <w:rsid w:val="3B0F73D3"/>
    <w:rsid w:val="3FA93277"/>
    <w:rsid w:val="3FDD6112"/>
    <w:rsid w:val="41653AF8"/>
    <w:rsid w:val="458B3598"/>
    <w:rsid w:val="45CF2E79"/>
    <w:rsid w:val="46980E02"/>
    <w:rsid w:val="48F31873"/>
    <w:rsid w:val="498737AF"/>
    <w:rsid w:val="4B352255"/>
    <w:rsid w:val="4C232A3E"/>
    <w:rsid w:val="4CC730B5"/>
    <w:rsid w:val="4DA63AAF"/>
    <w:rsid w:val="4DD13AA9"/>
    <w:rsid w:val="506D7236"/>
    <w:rsid w:val="535C1A42"/>
    <w:rsid w:val="561E768E"/>
    <w:rsid w:val="5B026556"/>
    <w:rsid w:val="5D6D120D"/>
    <w:rsid w:val="62283AB9"/>
    <w:rsid w:val="63064649"/>
    <w:rsid w:val="63C86C95"/>
    <w:rsid w:val="64266E98"/>
    <w:rsid w:val="668634D1"/>
    <w:rsid w:val="66D476CF"/>
    <w:rsid w:val="67D92971"/>
    <w:rsid w:val="695A2546"/>
    <w:rsid w:val="69AA122F"/>
    <w:rsid w:val="6AC87345"/>
    <w:rsid w:val="6CD15A29"/>
    <w:rsid w:val="6DE61FCD"/>
    <w:rsid w:val="6F992216"/>
    <w:rsid w:val="72D601D8"/>
    <w:rsid w:val="74534F9B"/>
    <w:rsid w:val="747F2B40"/>
    <w:rsid w:val="79BD4170"/>
    <w:rsid w:val="7A4A757B"/>
    <w:rsid w:val="7F17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760A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81760A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E6B01"/>
    <w:rPr>
      <w:rFonts w:ascii="Calibri" w:hAnsi="Calibri" w:cs="Calibri"/>
      <w:b/>
      <w:bCs/>
      <w:sz w:val="32"/>
      <w:szCs w:val="32"/>
    </w:rPr>
  </w:style>
  <w:style w:type="paragraph" w:styleId="Footer">
    <w:name w:val="footer"/>
    <w:basedOn w:val="Normal"/>
    <w:link w:val="FooterChar"/>
    <w:autoRedefine/>
    <w:uiPriority w:val="99"/>
    <w:rsid w:val="00817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760A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817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1760A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autoRedefine/>
    <w:uiPriority w:val="99"/>
    <w:rsid w:val="0081760A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81760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135</Words>
  <Characters>772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Wangwh</cp:lastModifiedBy>
  <cp:revision>3</cp:revision>
  <dcterms:created xsi:type="dcterms:W3CDTF">2025-04-14T04:07:00Z</dcterms:created>
  <dcterms:modified xsi:type="dcterms:W3CDTF">2025-04-16T04:34:00Z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3ACACDD74DB74C7AA9530AA64BA4C75A_13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