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84" w:rsidRDefault="000C268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2-11</w:t>
      </w:r>
    </w:p>
    <w:p w:rsidR="000C2684" w:rsidRDefault="000C2684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广州市从化区卫生健康局资格审查要求</w:t>
      </w:r>
    </w:p>
    <w:p w:rsidR="000C2684" w:rsidRDefault="000C2684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C2684" w:rsidRDefault="000C2684" w:rsidP="002A4890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0C2684" w:rsidRDefault="000C2684" w:rsidP="002A4890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0C2684" w:rsidRDefault="000C2684" w:rsidP="002A4890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</w:t>
      </w:r>
      <w:r>
        <w:rPr>
          <w:rFonts w:ascii="仿宋_GB2312" w:eastAsia="仿宋_GB2312" w:hAnsi="仿宋_GB2312" w:cs="仿宋_GB2312"/>
          <w:sz w:val="32"/>
          <w:szCs w:val="32"/>
        </w:rPr>
        <w:t>-18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日（星期五）的上午</w:t>
      </w:r>
      <w:r>
        <w:rPr>
          <w:rFonts w:ascii="仿宋_GB2312" w:eastAsia="仿宋_GB2312" w:hAnsi="仿宋_GB2312" w:cs="仿宋_GB2312"/>
          <w:sz w:val="32"/>
          <w:szCs w:val="32"/>
        </w:rPr>
        <w:t>9:30-11:30</w:t>
      </w:r>
      <w:r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>
        <w:rPr>
          <w:rFonts w:ascii="仿宋_GB2312" w:eastAsia="仿宋_GB2312" w:hAnsi="仿宋_GB2312" w:cs="仿宋_GB2312"/>
          <w:sz w:val="32"/>
          <w:szCs w:val="32"/>
        </w:rPr>
        <w:t>14:30-17:30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C2684" w:rsidRDefault="000C2684" w:rsidP="002A4890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0C2684" w:rsidRDefault="000C2684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广州市从化区卫生健康局四楼会议室（地址：广州市从化区街口街河滨南路</w:t>
      </w:r>
      <w:r>
        <w:rPr>
          <w:rFonts w:ascii="Times New Roman" w:eastAsia="仿宋_GB2312" w:hAnsi="Times New Roman" w:cs="Times New Roman"/>
          <w:sz w:val="32"/>
          <w:szCs w:val="32"/>
        </w:rPr>
        <w:t>39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号）。</w:t>
      </w:r>
    </w:p>
    <w:p w:rsidR="000C2684" w:rsidRDefault="000C2684" w:rsidP="002A4890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0C2684" w:rsidRDefault="000C2684" w:rsidP="002A4890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0C2684" w:rsidRDefault="000C2684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如应聘人员所学专业未列入原公告专业目录或无专业代码，但所学专业主要课程与报考岗位要求专业的主要课程基本一致的，须提供课程成绩单（毕业院校盖章），经招聘单位认定为相近专业。</w:t>
      </w:r>
    </w:p>
    <w:p w:rsidR="000C2684" w:rsidRDefault="000C2684" w:rsidP="002A4890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0C2684" w:rsidRDefault="000C2684" w:rsidP="0077681D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联系人：李老师，联系电话：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020-37906330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  <w:bookmarkStart w:id="0" w:name="_GoBack"/>
      <w:bookmarkEnd w:id="0"/>
    </w:p>
    <w:sectPr w:rsidR="000C2684" w:rsidSect="0073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0C2684"/>
    <w:rsid w:val="001A5647"/>
    <w:rsid w:val="002A4890"/>
    <w:rsid w:val="003F234A"/>
    <w:rsid w:val="00445950"/>
    <w:rsid w:val="0056485E"/>
    <w:rsid w:val="005715E2"/>
    <w:rsid w:val="00587F0A"/>
    <w:rsid w:val="0069036D"/>
    <w:rsid w:val="006A12AD"/>
    <w:rsid w:val="006D23CB"/>
    <w:rsid w:val="00733193"/>
    <w:rsid w:val="0077681D"/>
    <w:rsid w:val="007A1389"/>
    <w:rsid w:val="007B6815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1C21EC8"/>
    <w:rsid w:val="352C4A68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193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93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B579F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3193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3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3193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33193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73319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92</Words>
  <Characters>527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dcterms:created xsi:type="dcterms:W3CDTF">2014-10-29T12:08:00Z</dcterms:created>
  <dcterms:modified xsi:type="dcterms:W3CDTF">2025-04-16T04:34:00Z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