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366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4E614B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130AB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第三届广州市优秀健康科普作品征集大赛</w:t>
      </w:r>
    </w:p>
    <w:p w14:paraId="4722259E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作品要求</w:t>
      </w:r>
    </w:p>
    <w:p w14:paraId="43C7098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9ADE987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基本要求</w:t>
      </w:r>
    </w:p>
    <w:p w14:paraId="2868C99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所有参赛作品均须符合以下要求，不符合</w:t>
      </w:r>
      <w:r>
        <w:rPr>
          <w:rFonts w:hint="eastAsia" w:cs="仿宋_GB2312"/>
          <w:sz w:val="32"/>
          <w:szCs w:val="32"/>
          <w:lang w:val="en-US" w:eastAsia="zh-CN"/>
        </w:rPr>
        <w:t>以下任一要求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cs="仿宋_GB2312"/>
          <w:sz w:val="32"/>
          <w:szCs w:val="32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取消参赛资格</w:t>
      </w:r>
      <w:r>
        <w:rPr>
          <w:rFonts w:hint="eastAsia" w:cs="仿宋_GB2312"/>
          <w:sz w:val="32"/>
          <w:szCs w:val="32"/>
          <w:lang w:val="en-US" w:eastAsia="zh-CN"/>
        </w:rPr>
        <w:t>：</w:t>
      </w:r>
    </w:p>
    <w:p w14:paraId="019E37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（一）参赛作品应当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符合党的路线、方针、政策，符合国家法律法规，符合公序良俗，尊重中华民族优秀文化传统和民族风俗习惯，不违背社会公德、职业道德和家庭美德，不歧视社会弱势群体、患者、残疾人等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不得含有色情低俗、暴力血腥、个人隐私、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违法信息、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有害信息和不实信息等内容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不得泄露国家和工作秘密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不得包含邪教及封建迷信等信息。</w:t>
      </w:r>
    </w:p>
    <w:p w14:paraId="307DD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（二）参赛作品应当内容完整准确，具有可靠的科学证据，符合现代医学进展与共识。坚持健康科普的公益性原则，不得夹杂商品品牌、药品药具药械、平台等任何商业宣传推广内容。</w:t>
      </w:r>
    </w:p>
    <w:p w14:paraId="31F13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（三）参赛作品使用中华人民共和国地图和国旗必须规范、完整、比例正确；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正确使用红十字标志、中国医疗卫生机构统一标志（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特别提醒：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根据以往情况统计，因未正确使用这两个标志，导致取消参赛资格的人数最多。关于这两个标志的使用，请查阅《中华人民共和国红十字标志使用办法》《关于启用医疗卫生机构统一标志的通知》）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5874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参赛作品须为原创，不得侵犯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他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人的著作权、肖像权、名誉权、隐私权等在内的任何权利。使用的相关字体、图片、视频和音乐等无知识产权争议。如提供的内容违反我国现行法律法规或者侵犯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他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方合法权益而导致任何争议、索赔、诉讼等后果，由作者承担法律责任，活动主办方、承办方</w:t>
      </w:r>
      <w:bookmarkStart w:id="0" w:name="_GoBack"/>
      <w:bookmarkEnd w:id="0"/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不承担任何法律责任。</w:t>
      </w:r>
    </w:p>
    <w:p w14:paraId="47113AF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二、视频类作品要求</w:t>
      </w:r>
    </w:p>
    <w:p w14:paraId="6DF0848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（一）内容要求</w:t>
      </w:r>
    </w:p>
    <w:p w14:paraId="2C9CAD4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叙事结构：清晰、流畅、完整，内容前后呼应，科学性、艺术性和观赏性相统一；符合大众普遍的思维逻辑，能够在短时间内认识并理解视频所表达的主旨。</w:t>
      </w:r>
    </w:p>
    <w:p w14:paraId="004B3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画面质量：注重形式与内容相协调，画面布局合理、色彩生动美观，视听元素运用恰当，图像清晰度高、信息呈现准确、具有视觉吸引力、视觉呈现效果好。</w:t>
      </w:r>
    </w:p>
    <w:p w14:paraId="36676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音频质量：语言表述准确、规范，音乐和音效使用恰当，配音（包括人工智能配音）流畅。视频语言限普通话、粤语，如有旁白或对话内容，需配字幕。</w:t>
      </w:r>
    </w:p>
    <w:p w14:paraId="0155B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（二）技术要求</w:t>
      </w:r>
    </w:p>
    <w:p w14:paraId="0B35D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使用适宜的拍摄与后期制作技法（如：信息图制作等）从而丰富视频的表现力和感染力，辅助科普内容的有效传达。</w:t>
      </w:r>
    </w:p>
    <w:p w14:paraId="042EB91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作品时长</w:t>
      </w:r>
    </w:p>
    <w:p w14:paraId="1A31306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5分钟（含）以内。</w:t>
      </w:r>
    </w:p>
    <w:p w14:paraId="66112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（四）格式要求</w:t>
      </w:r>
    </w:p>
    <w:p w14:paraId="2E490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  <w:t>视频文件采用MP4格式，分辨率不低于1080P，视频大小不超过500MB。</w:t>
      </w:r>
    </w:p>
    <w:p w14:paraId="0A4ED65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三、图文类作品要求</w:t>
      </w:r>
    </w:p>
    <w:p w14:paraId="6503F6A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包含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科普文章、长图、折页、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宣传栏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、海报（组图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4-8幅）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，其中以组图形式投稿的按一件作品参评。</w:t>
      </w:r>
    </w:p>
    <w:p w14:paraId="69E38C1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（一）内容要求</w:t>
      </w:r>
    </w:p>
    <w:p w14:paraId="5235D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通俗性：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语言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通俗易懂，对专业术语、行话、缩略语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进行处理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（如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解释、类比等）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便于大众理解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4F0EC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趣味性：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风格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幽默诙谐、引人入胜、生动有趣、寓教于乐。</w:t>
      </w:r>
    </w:p>
    <w:p w14:paraId="3A2CE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实用性：聚焦群众关心的健康话题，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主题突出、形式新颖、设计美观，有较强的传播价值。</w:t>
      </w:r>
    </w:p>
    <w:p w14:paraId="6F6F5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（二）技术要求</w:t>
      </w:r>
    </w:p>
    <w:p w14:paraId="0698D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排版：简约美观、布局合理、重点突出、合理引导，符合目标受众视觉特性。</w:t>
      </w:r>
    </w:p>
    <w:p w14:paraId="73C17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文章：文字自然流畅、清晰易读、疏密有致，图文并茂，适合新媒体平台传播。</w:t>
      </w:r>
    </w:p>
    <w:p w14:paraId="1B89D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色彩：配色和谐、营造气氛、烘托主题。</w:t>
      </w:r>
    </w:p>
    <w:p w14:paraId="5A756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（三）格式要求</w:t>
      </w:r>
    </w:p>
    <w:p w14:paraId="75470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科普文章：采用word、wps格式的文字形式，不超过2000字，与内容匹配的图片不少于3张。</w:t>
      </w:r>
    </w:p>
    <w:p w14:paraId="493E9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长图、折页、宣传栏、海报（组图）：统一为JPG格式文件，海报尺寸要求为60cm×80cm，分辨率不低于300dpi，单张图片大小不超过10M，组图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按一件作品参评，</w:t>
      </w:r>
      <w:r>
        <w:rPr>
          <w:rFonts w:hint="default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需配备完整标题。</w:t>
      </w:r>
    </w:p>
    <w:p w14:paraId="55E09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74" w:bottom="1701" w:left="1587" w:header="851" w:footer="992" w:gutter="0"/>
      <w:pgNumType w:fmt="decimal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502CF">
    <w:pPr>
      <w:pStyle w:val="16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4FDBC"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4FDBC"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BDC50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8EF7D"/>
    <w:multiLevelType w:val="singleLevel"/>
    <w:tmpl w:val="6558EF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NDJiZDBiM2IwZDg4M2Q3MDg2ZTRmOTExZjJhNGUifQ=="/>
  </w:docVars>
  <w:rsids>
    <w:rsidRoot w:val="1AA24D9F"/>
    <w:rsid w:val="014E095E"/>
    <w:rsid w:val="01FF0C57"/>
    <w:rsid w:val="023D413A"/>
    <w:rsid w:val="0340770F"/>
    <w:rsid w:val="03CD61DA"/>
    <w:rsid w:val="04166B3C"/>
    <w:rsid w:val="07011CC2"/>
    <w:rsid w:val="07167BB0"/>
    <w:rsid w:val="07644792"/>
    <w:rsid w:val="09284798"/>
    <w:rsid w:val="0AAE308A"/>
    <w:rsid w:val="0F2B6FD9"/>
    <w:rsid w:val="10211BCF"/>
    <w:rsid w:val="113A5B95"/>
    <w:rsid w:val="12907A1A"/>
    <w:rsid w:val="1426671F"/>
    <w:rsid w:val="147A2617"/>
    <w:rsid w:val="149C458E"/>
    <w:rsid w:val="14B0205A"/>
    <w:rsid w:val="183C240D"/>
    <w:rsid w:val="1A460FDD"/>
    <w:rsid w:val="1A6970A5"/>
    <w:rsid w:val="1AA24D9F"/>
    <w:rsid w:val="1AC038DD"/>
    <w:rsid w:val="1B35719D"/>
    <w:rsid w:val="1BE85FD5"/>
    <w:rsid w:val="1C496AD1"/>
    <w:rsid w:val="1DDE6490"/>
    <w:rsid w:val="1EA374D2"/>
    <w:rsid w:val="1FDF7425"/>
    <w:rsid w:val="20982E05"/>
    <w:rsid w:val="216D399A"/>
    <w:rsid w:val="217A1EA7"/>
    <w:rsid w:val="221C21DB"/>
    <w:rsid w:val="22330628"/>
    <w:rsid w:val="225E1F16"/>
    <w:rsid w:val="239D4143"/>
    <w:rsid w:val="242F031B"/>
    <w:rsid w:val="248D0808"/>
    <w:rsid w:val="258D5402"/>
    <w:rsid w:val="26392A41"/>
    <w:rsid w:val="27D824EE"/>
    <w:rsid w:val="27DE3B14"/>
    <w:rsid w:val="27FE6600"/>
    <w:rsid w:val="28DA2E89"/>
    <w:rsid w:val="28F74D45"/>
    <w:rsid w:val="2A241B69"/>
    <w:rsid w:val="2A4254F9"/>
    <w:rsid w:val="2BCB475A"/>
    <w:rsid w:val="2D1F32F4"/>
    <w:rsid w:val="31772637"/>
    <w:rsid w:val="31B46F9B"/>
    <w:rsid w:val="320E3C99"/>
    <w:rsid w:val="3227669B"/>
    <w:rsid w:val="323B4D81"/>
    <w:rsid w:val="344054DA"/>
    <w:rsid w:val="34B70380"/>
    <w:rsid w:val="34BF15A0"/>
    <w:rsid w:val="35361895"/>
    <w:rsid w:val="38173412"/>
    <w:rsid w:val="3886633D"/>
    <w:rsid w:val="39D864CC"/>
    <w:rsid w:val="3AE174A3"/>
    <w:rsid w:val="3B717400"/>
    <w:rsid w:val="3C3641D7"/>
    <w:rsid w:val="3C4939A0"/>
    <w:rsid w:val="407C63BD"/>
    <w:rsid w:val="40DFC538"/>
    <w:rsid w:val="417A5FAB"/>
    <w:rsid w:val="42F20460"/>
    <w:rsid w:val="43446334"/>
    <w:rsid w:val="43561D06"/>
    <w:rsid w:val="43E70597"/>
    <w:rsid w:val="44972926"/>
    <w:rsid w:val="44A84E71"/>
    <w:rsid w:val="44C350BE"/>
    <w:rsid w:val="4524487F"/>
    <w:rsid w:val="454FB141"/>
    <w:rsid w:val="456A599C"/>
    <w:rsid w:val="45EB2FC3"/>
    <w:rsid w:val="477DCE1E"/>
    <w:rsid w:val="47CB03EC"/>
    <w:rsid w:val="48035BB1"/>
    <w:rsid w:val="496A262A"/>
    <w:rsid w:val="4B242F95"/>
    <w:rsid w:val="4CA172DD"/>
    <w:rsid w:val="50223F79"/>
    <w:rsid w:val="50FE0AB7"/>
    <w:rsid w:val="52102E2E"/>
    <w:rsid w:val="526A1464"/>
    <w:rsid w:val="526D1A50"/>
    <w:rsid w:val="52A73316"/>
    <w:rsid w:val="53430FFE"/>
    <w:rsid w:val="535A7633"/>
    <w:rsid w:val="55351687"/>
    <w:rsid w:val="555420CC"/>
    <w:rsid w:val="5571253B"/>
    <w:rsid w:val="5627460C"/>
    <w:rsid w:val="56824BB0"/>
    <w:rsid w:val="573E1E21"/>
    <w:rsid w:val="579735F1"/>
    <w:rsid w:val="57F329F7"/>
    <w:rsid w:val="59E1334B"/>
    <w:rsid w:val="5B487E91"/>
    <w:rsid w:val="5B6231FB"/>
    <w:rsid w:val="5B8B1199"/>
    <w:rsid w:val="5BA05D49"/>
    <w:rsid w:val="5CAD6B5E"/>
    <w:rsid w:val="5CF9550F"/>
    <w:rsid w:val="5EFEBDE8"/>
    <w:rsid w:val="5F6B5569"/>
    <w:rsid w:val="5FE85874"/>
    <w:rsid w:val="62250000"/>
    <w:rsid w:val="626C4C60"/>
    <w:rsid w:val="67625166"/>
    <w:rsid w:val="689D5E7F"/>
    <w:rsid w:val="68CA2609"/>
    <w:rsid w:val="68CC1AED"/>
    <w:rsid w:val="69582108"/>
    <w:rsid w:val="69BB0F42"/>
    <w:rsid w:val="6A637494"/>
    <w:rsid w:val="6BCF62E6"/>
    <w:rsid w:val="6C42752C"/>
    <w:rsid w:val="6C442A2F"/>
    <w:rsid w:val="6CD3A16D"/>
    <w:rsid w:val="6D1F1E7C"/>
    <w:rsid w:val="6D413299"/>
    <w:rsid w:val="6D535020"/>
    <w:rsid w:val="6DAE153E"/>
    <w:rsid w:val="6DDA3DCA"/>
    <w:rsid w:val="6E386F5E"/>
    <w:rsid w:val="6E5F49A6"/>
    <w:rsid w:val="6EFB3EA2"/>
    <w:rsid w:val="6F433FD3"/>
    <w:rsid w:val="6FFF37D2"/>
    <w:rsid w:val="70DE2EF1"/>
    <w:rsid w:val="711A6DEF"/>
    <w:rsid w:val="7144641C"/>
    <w:rsid w:val="715349F0"/>
    <w:rsid w:val="71A63A80"/>
    <w:rsid w:val="71B65D56"/>
    <w:rsid w:val="71F15A34"/>
    <w:rsid w:val="732A747F"/>
    <w:rsid w:val="73643B75"/>
    <w:rsid w:val="74117063"/>
    <w:rsid w:val="742C1313"/>
    <w:rsid w:val="74EB225A"/>
    <w:rsid w:val="75122300"/>
    <w:rsid w:val="758A6DCF"/>
    <w:rsid w:val="779D23CC"/>
    <w:rsid w:val="78692515"/>
    <w:rsid w:val="786D15EF"/>
    <w:rsid w:val="78E9082E"/>
    <w:rsid w:val="79462F9D"/>
    <w:rsid w:val="7AC20F20"/>
    <w:rsid w:val="7BC410D8"/>
    <w:rsid w:val="7C106E98"/>
    <w:rsid w:val="7C4D6CFD"/>
    <w:rsid w:val="7C5B682B"/>
    <w:rsid w:val="7C5F4108"/>
    <w:rsid w:val="7CE10BF8"/>
    <w:rsid w:val="7D275FB7"/>
    <w:rsid w:val="7F6851CA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E7F240F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21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13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7">
    <w:name w:val="Title"/>
    <w:basedOn w:val="1"/>
    <w:next w:val="1"/>
    <w:autoRedefine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18">
    <w:name w:val="Body Text First Indent 2"/>
    <w:basedOn w:val="13"/>
    <w:autoRedefine/>
    <w:qFormat/>
    <w:uiPriority w:val="0"/>
    <w:pPr>
      <w:spacing w:line="360" w:lineRule="auto"/>
    </w:pPr>
    <w:rPr>
      <w:rFonts w:eastAsia="宋体"/>
      <w:sz w:val="24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a\Library\Containers\com.kingsoft.wpsoffice.mac\Data\C:\Users\moya\Library\Containers\com.kingsoft.wpsoffice.mac\Data\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1314</Words>
  <Characters>1349</Characters>
  <Lines>0</Lines>
  <Paragraphs>0</Paragraphs>
  <TotalTime>0</TotalTime>
  <ScaleCrop>false</ScaleCrop>
  <LinksUpToDate>false</LinksUpToDate>
  <CharactersWithSpaces>1349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zwmoy</dc:creator>
  <cp:lastModifiedBy>庾钰祥</cp:lastModifiedBy>
  <cp:lastPrinted>2026-04-21T08:13:00Z</cp:lastPrinted>
  <dcterms:modified xsi:type="dcterms:W3CDTF">2026-04-30T08:21:26Z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eyJoZGlkIjoiNjY5MDUyZGEyNWI0YjU2MDkzMGQyYjM4MTNiZjU0NmIiLCJ1c2VySWQiOiIxNDk0MjUwMDc5In0=</vt:lpwstr>
  </property>
  <property fmtid="{D5CDD505-2E9C-101B-9397-08002B2CF9AE}" pid="6" name="ICV">
    <vt:lpwstr>BF5086060F5742C2AC6DE1A46F944571_13</vt:lpwstr>
  </property>
</Properties>
</file>