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第三届广州市优秀健康科普作品征集大赛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一、登录注册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通过电脑端访问“广州市健康科普信息平台”（https://kepu.wjw.gz.gov.cn/），注册并登录。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二、参加活动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“广州市健康科普信息平台”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首页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点击“第三届广州市优秀健康科普作品征集大赛”模块进入大赛专题页面，</w:t>
      </w:r>
      <w:r>
        <w:rPr>
          <w:rFonts w:hint="eastAsia"/>
          <w:sz w:val="32"/>
          <w:szCs w:val="32"/>
          <w:lang w:val="en-US" w:eastAsia="zh-CN"/>
        </w:rPr>
        <w:t>查看方案及要求，按需选择视频类、图文类。报名前可提前做好以下准备。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1.报名表：在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大赛专题页面</w:t>
      </w:r>
      <w:r>
        <w:rPr>
          <w:rFonts w:hint="eastAsia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下载报名表，</w:t>
      </w:r>
      <w:r>
        <w:rPr>
          <w:rFonts w:hint="eastAsia"/>
          <w:sz w:val="32"/>
          <w:szCs w:val="32"/>
          <w:lang w:val="en-US" w:eastAsia="zh-CN"/>
        </w:rPr>
        <w:t>填写后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加盖单位公章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部门章或科室章无效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），扫描为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PDF格式。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参赛作品。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参赛作品的封面图片：1张，JPG格式，尺寸要求为1920*1080px（16:9）。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三、作品上传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大赛专题页面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点击“立即报名”进入报名页面后，按要求填写参评信息，上传参赛作品、报名表、封面图片等，点击“提交”，上传成功即为报名成功。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请勿重复提交同一作品。如出现“作品标题+作品类型+作者”完全一致的，视为同一作品。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四、查看作品状态/修改作品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大赛专题页面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选择“我的作品”，可查看作品状态。选中“修改重新提交”可进行修改并重新提交。（注：报名截止后无法修改）。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1701" w:left="1587" w:header="851" w:footer="992" w:gutter="0"/>
      <w:pgNumType w:fmt="decimal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DJiZDBiM2IwZDg4M2Q3MDg2ZTRmOTExZjJhNGUifQ=="/>
  </w:docVars>
  <w:rsids>
    <w:rsidRoot w:val="1AA24D9F"/>
    <w:rsid w:val="014E095E"/>
    <w:rsid w:val="01FF0C57"/>
    <w:rsid w:val="023D413A"/>
    <w:rsid w:val="0340770F"/>
    <w:rsid w:val="03CD61DA"/>
    <w:rsid w:val="07011CC2"/>
    <w:rsid w:val="07167BB0"/>
    <w:rsid w:val="07644792"/>
    <w:rsid w:val="09284798"/>
    <w:rsid w:val="0AAE308A"/>
    <w:rsid w:val="0F2B6FD9"/>
    <w:rsid w:val="10211BCF"/>
    <w:rsid w:val="113A5B95"/>
    <w:rsid w:val="12907A1A"/>
    <w:rsid w:val="1426671F"/>
    <w:rsid w:val="147A2617"/>
    <w:rsid w:val="149C458E"/>
    <w:rsid w:val="14B0205A"/>
    <w:rsid w:val="183C240D"/>
    <w:rsid w:val="18B74E99"/>
    <w:rsid w:val="1A460FDD"/>
    <w:rsid w:val="1A6970A5"/>
    <w:rsid w:val="1AA24D9F"/>
    <w:rsid w:val="1B35719D"/>
    <w:rsid w:val="1BE85FD5"/>
    <w:rsid w:val="1C496AD1"/>
    <w:rsid w:val="1DDE6490"/>
    <w:rsid w:val="1FDF7425"/>
    <w:rsid w:val="20982E05"/>
    <w:rsid w:val="216D399A"/>
    <w:rsid w:val="217A1EA7"/>
    <w:rsid w:val="221C21DB"/>
    <w:rsid w:val="22330628"/>
    <w:rsid w:val="225E1F16"/>
    <w:rsid w:val="239D4143"/>
    <w:rsid w:val="242F031B"/>
    <w:rsid w:val="248D0808"/>
    <w:rsid w:val="258D5402"/>
    <w:rsid w:val="26392A41"/>
    <w:rsid w:val="27D824EE"/>
    <w:rsid w:val="27DE3B14"/>
    <w:rsid w:val="27FE6600"/>
    <w:rsid w:val="28DA2E89"/>
    <w:rsid w:val="28F74D45"/>
    <w:rsid w:val="2A241B69"/>
    <w:rsid w:val="2A4254F9"/>
    <w:rsid w:val="2BCB475A"/>
    <w:rsid w:val="2D1F32F4"/>
    <w:rsid w:val="31772637"/>
    <w:rsid w:val="31B46F9B"/>
    <w:rsid w:val="320E3C99"/>
    <w:rsid w:val="3227669B"/>
    <w:rsid w:val="323B4D81"/>
    <w:rsid w:val="32575BDE"/>
    <w:rsid w:val="344054DA"/>
    <w:rsid w:val="34B70380"/>
    <w:rsid w:val="35361895"/>
    <w:rsid w:val="38173412"/>
    <w:rsid w:val="3886633D"/>
    <w:rsid w:val="39D864CC"/>
    <w:rsid w:val="3AE174A3"/>
    <w:rsid w:val="3B717400"/>
    <w:rsid w:val="3C3641D7"/>
    <w:rsid w:val="3C4939A0"/>
    <w:rsid w:val="3E541232"/>
    <w:rsid w:val="40DFC538"/>
    <w:rsid w:val="417A5FAB"/>
    <w:rsid w:val="42F20460"/>
    <w:rsid w:val="43446334"/>
    <w:rsid w:val="43561D06"/>
    <w:rsid w:val="43E70597"/>
    <w:rsid w:val="44972926"/>
    <w:rsid w:val="44A84E71"/>
    <w:rsid w:val="44C350BE"/>
    <w:rsid w:val="4524487F"/>
    <w:rsid w:val="454FB141"/>
    <w:rsid w:val="456A599C"/>
    <w:rsid w:val="45EB2FC3"/>
    <w:rsid w:val="477DCE1E"/>
    <w:rsid w:val="47CB03EC"/>
    <w:rsid w:val="48035BB1"/>
    <w:rsid w:val="496A262A"/>
    <w:rsid w:val="4B242F95"/>
    <w:rsid w:val="4CA172DD"/>
    <w:rsid w:val="4E26775E"/>
    <w:rsid w:val="50223F79"/>
    <w:rsid w:val="52102E2E"/>
    <w:rsid w:val="526A1464"/>
    <w:rsid w:val="526D1A50"/>
    <w:rsid w:val="52A73316"/>
    <w:rsid w:val="53430FFE"/>
    <w:rsid w:val="535A7633"/>
    <w:rsid w:val="55351687"/>
    <w:rsid w:val="555420CC"/>
    <w:rsid w:val="5571253B"/>
    <w:rsid w:val="5627460C"/>
    <w:rsid w:val="56824BB0"/>
    <w:rsid w:val="573E1E21"/>
    <w:rsid w:val="579735F1"/>
    <w:rsid w:val="57F329F7"/>
    <w:rsid w:val="5B487E91"/>
    <w:rsid w:val="5B6231FB"/>
    <w:rsid w:val="5BA05D49"/>
    <w:rsid w:val="5CAD6B5E"/>
    <w:rsid w:val="5CF9550F"/>
    <w:rsid w:val="5EFEBDE8"/>
    <w:rsid w:val="5F6B5569"/>
    <w:rsid w:val="5FE85874"/>
    <w:rsid w:val="626C4C60"/>
    <w:rsid w:val="67625166"/>
    <w:rsid w:val="68CA2609"/>
    <w:rsid w:val="68CC1AED"/>
    <w:rsid w:val="69BB0F42"/>
    <w:rsid w:val="6A637494"/>
    <w:rsid w:val="6BCF62E6"/>
    <w:rsid w:val="6C42752C"/>
    <w:rsid w:val="6C442A2F"/>
    <w:rsid w:val="6CD3A16D"/>
    <w:rsid w:val="6D1F1E7C"/>
    <w:rsid w:val="6D413299"/>
    <w:rsid w:val="6D535020"/>
    <w:rsid w:val="6DAE153E"/>
    <w:rsid w:val="6DDA3DCA"/>
    <w:rsid w:val="6E386F5E"/>
    <w:rsid w:val="6E5F49A6"/>
    <w:rsid w:val="6EFB3EA2"/>
    <w:rsid w:val="6F433FD3"/>
    <w:rsid w:val="6FFF37D2"/>
    <w:rsid w:val="70DE2EF1"/>
    <w:rsid w:val="711A6DEF"/>
    <w:rsid w:val="7144641C"/>
    <w:rsid w:val="715349F0"/>
    <w:rsid w:val="71A63A80"/>
    <w:rsid w:val="71B65D56"/>
    <w:rsid w:val="71F15A34"/>
    <w:rsid w:val="732A747F"/>
    <w:rsid w:val="73643B75"/>
    <w:rsid w:val="74117063"/>
    <w:rsid w:val="742C1313"/>
    <w:rsid w:val="74EB225A"/>
    <w:rsid w:val="75122300"/>
    <w:rsid w:val="758A6DCF"/>
    <w:rsid w:val="779D23CC"/>
    <w:rsid w:val="78692515"/>
    <w:rsid w:val="786D15EF"/>
    <w:rsid w:val="78E9082E"/>
    <w:rsid w:val="79462F9D"/>
    <w:rsid w:val="7AC20F20"/>
    <w:rsid w:val="7BC410D8"/>
    <w:rsid w:val="7C106E98"/>
    <w:rsid w:val="7C4D6CFD"/>
    <w:rsid w:val="7C5B682B"/>
    <w:rsid w:val="7C5F4108"/>
    <w:rsid w:val="7CE10BF8"/>
    <w:rsid w:val="7D275FB7"/>
    <w:rsid w:val="7F6851CA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E7F240F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20">
    <w:name w:val="Default Paragraph Font"/>
    <w:autoRedefine/>
    <w:qFormat/>
    <w:uiPriority w:val="0"/>
    <w:rPr>
      <w:rFonts w:eastAsia="微软雅黑" w:asciiTheme="minorAscii" w:hAnsiTheme="minorAscii"/>
    </w:rPr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12">
    <w:name w:val="Body Text Indent"/>
    <w:basedOn w:val="1"/>
    <w:autoRedefine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16">
    <w:name w:val="Title"/>
    <w:basedOn w:val="1"/>
    <w:next w:val="1"/>
    <w:autoRedefine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17">
    <w:name w:val="Body Text First Indent 2"/>
    <w:basedOn w:val="12"/>
    <w:autoRedefine/>
    <w:qFormat/>
    <w:uiPriority w:val="0"/>
    <w:pPr>
      <w:spacing w:line="360" w:lineRule="auto"/>
    </w:pPr>
    <w:rPr>
      <w:rFonts w:eastAsia="宋体"/>
      <w:sz w:val="24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ya\Library\Containers\com.kingsoft.wpsoffice.mac\Data\C:\Users\moya\Library\Containers\com.kingsoft.wpsoffice.mac\Data\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3906</Words>
  <Characters>4028</Characters>
  <Lines>0</Lines>
  <Paragraphs>0</Paragraphs>
  <TotalTime>6</TotalTime>
  <ScaleCrop>false</ScaleCrop>
  <LinksUpToDate>false</LinksUpToDate>
  <CharactersWithSpaces>4074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2018-05-28T09:24:00Z</dcterms:created>
  <dc:creator>zwmoy</dc:creator>
  <cp:lastModifiedBy>谢慧</cp:lastModifiedBy>
  <dcterms:modified xsi:type="dcterms:W3CDTF">2026-04-22T03:19:33Z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eyJoZGlkIjoiY2UyNDJiZDBiM2IwZDg4M2Q3MDg2ZTRmOTExZjJhNGUiLCJ1c2VySWQiOiIxNTk0MzA0MjE2In0=</vt:lpwstr>
  </property>
  <property fmtid="{D5CDD505-2E9C-101B-9397-08002B2CF9AE}" pid="6" name="ICV">
    <vt:lpwstr>37DD01AD3F7E49D38E99FF3665C91171_13</vt:lpwstr>
  </property>
</Properties>
</file>