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第三届广州市优秀健康科普作品征集大赛报名表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5"/>
        <w:gridCol w:w="2022"/>
        <w:gridCol w:w="1134"/>
        <w:gridCol w:w="372"/>
        <w:gridCol w:w="1080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2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主创人员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6"/>
                <w:lang w:val="en-US" w:eastAsia="zh-CN"/>
              </w:rPr>
              <w:t>（注：不超过3人）</w:t>
            </w:r>
          </w:p>
        </w:tc>
        <w:tc>
          <w:tcPr>
            <w:tcW w:w="2022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报送单位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6"/>
                <w:lang w:val="en-US" w:eastAsia="zh-CN"/>
              </w:rPr>
              <w:t>（注：请填写单位准确名称）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联系人</w:t>
            </w:r>
          </w:p>
        </w:tc>
        <w:tc>
          <w:tcPr>
            <w:tcW w:w="2022" w:type="dxa"/>
            <w:vAlign w:val="center"/>
          </w:tcPr>
          <w:p>
            <w:pPr>
              <w:jc w:val="left"/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联系电话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6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作品主题</w:t>
            </w:r>
          </w:p>
        </w:tc>
        <w:tc>
          <w:tcPr>
            <w:tcW w:w="6294" w:type="dxa"/>
            <w:gridSpan w:val="5"/>
            <w:vAlign w:val="center"/>
          </w:tcPr>
          <w:p>
            <w:pPr>
              <w:spacing w:before="0" w:line="557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健康素养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生活健康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人群保健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>中医养疗</w:t>
            </w:r>
          </w:p>
          <w:p>
            <w:pPr>
              <w:spacing w:before="0" w:line="557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疾病科普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健康技能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健康辟谣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>科普荟萃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</w:rPr>
              <w:t>作品形式</w:t>
            </w:r>
          </w:p>
        </w:tc>
        <w:tc>
          <w:tcPr>
            <w:tcW w:w="6294" w:type="dxa"/>
            <w:gridSpan w:val="5"/>
            <w:vAlign w:val="top"/>
          </w:tcPr>
          <w:p>
            <w:pPr>
              <w:spacing w:before="43" w:line="487" w:lineRule="exact"/>
              <w:ind w:left="80" w:firstLine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>视频类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  <w:lang w:val="en-US" w:eastAsia="zh-CN"/>
              </w:rPr>
              <w:t>图文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6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5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346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</w:rPr>
              <w:t>作品名称</w:t>
            </w:r>
          </w:p>
        </w:tc>
        <w:tc>
          <w:tcPr>
            <w:tcW w:w="3156" w:type="dxa"/>
            <w:gridSpan w:val="2"/>
            <w:vAlign w:val="center"/>
          </w:tcPr>
          <w:p/>
        </w:tc>
        <w:tc>
          <w:tcPr>
            <w:tcW w:w="1452" w:type="dxa"/>
            <w:gridSpan w:val="2"/>
            <w:vAlign w:val="center"/>
          </w:tcPr>
          <w:p>
            <w:pPr>
              <w:spacing w:line="315" w:lineRule="exact"/>
              <w:jc w:val="center"/>
              <w:rPr>
                <w:rFonts w:hint="eastAsia" w:ascii="黑体" w:hAnsi="黑体" w:eastAsia="黑体" w:cs="黑体"/>
                <w:color w:val="000000"/>
                <w:sz w:val="26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创作</w:t>
            </w:r>
            <w:r>
              <w:rPr>
                <w:rFonts w:hint="eastAsia" w:ascii="黑体" w:hAnsi="黑体" w:eastAsia="黑体" w:cs="黑体"/>
                <w:color w:val="000000"/>
                <w:sz w:val="26"/>
              </w:rPr>
              <w:t>日期</w:t>
            </w:r>
          </w:p>
          <w:p>
            <w:pPr>
              <w:spacing w:line="315" w:lineRule="exact"/>
              <w:jc w:val="center"/>
              <w:rPr>
                <w:rFonts w:hint="eastAsia" w:ascii="黑体" w:hAnsi="黑体" w:eastAsia="黑体" w:cs="黑体"/>
                <w:color w:val="000000"/>
                <w:sz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6"/>
                <w:lang w:val="en-US" w:eastAsia="zh-CN"/>
              </w:rPr>
              <w:t>（注：须为2025年9月至2026年6月之间）</w:t>
            </w:r>
          </w:p>
        </w:tc>
        <w:tc>
          <w:tcPr>
            <w:tcW w:w="168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2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346" w:lineRule="exact"/>
              <w:jc w:val="center"/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作品链接</w:t>
            </w:r>
          </w:p>
          <w:p>
            <w:pPr>
              <w:spacing w:line="346" w:lineRule="exact"/>
              <w:jc w:val="center"/>
              <w:rPr>
                <w:rFonts w:hint="default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6"/>
                <w:lang w:val="en-US" w:eastAsia="zh-CN"/>
              </w:rPr>
              <w:t>（注：未发表可不填）</w:t>
            </w:r>
          </w:p>
        </w:tc>
        <w:tc>
          <w:tcPr>
            <w:tcW w:w="6294" w:type="dxa"/>
            <w:gridSpan w:val="5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6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346" w:lineRule="exact"/>
              <w:jc w:val="center"/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作品传播情况</w:t>
            </w:r>
          </w:p>
          <w:p>
            <w:pPr>
              <w:spacing w:line="346" w:lineRule="exact"/>
              <w:jc w:val="center"/>
              <w:rPr>
                <w:rFonts w:hint="default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16"/>
                <w:lang w:val="en-US" w:eastAsia="zh-CN"/>
              </w:rPr>
              <w:t>（注：未发表可不填）</w:t>
            </w:r>
          </w:p>
        </w:tc>
        <w:tc>
          <w:tcPr>
            <w:tcW w:w="6294" w:type="dxa"/>
            <w:gridSpan w:val="5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6" w:hRule="atLeast"/>
          <w:jc w:val="center"/>
        </w:trPr>
        <w:tc>
          <w:tcPr>
            <w:tcW w:w="2005" w:type="dxa"/>
            <w:vAlign w:val="center"/>
          </w:tcPr>
          <w:p>
            <w:pPr>
              <w:spacing w:line="346" w:lineRule="exact"/>
              <w:jc w:val="center"/>
              <w:rPr>
                <w:rFonts w:hint="default" w:ascii="黑体" w:hAnsi="黑体" w:eastAsia="黑体" w:cs="黑体"/>
                <w:color w:val="000000"/>
                <w:sz w:val="2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>作品获奖情况</w:t>
            </w:r>
          </w:p>
        </w:tc>
        <w:tc>
          <w:tcPr>
            <w:tcW w:w="6294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4" w:hRule="atLeast"/>
          <w:jc w:val="center"/>
        </w:trPr>
        <w:tc>
          <w:tcPr>
            <w:tcW w:w="8299" w:type="dxa"/>
            <w:gridSpan w:val="6"/>
            <w:vAlign w:val="top"/>
          </w:tcPr>
          <w:p>
            <w:pPr>
              <w:spacing w:before="188" w:line="325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参选作品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情况简介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200字以内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8" w:hRule="atLeast"/>
          <w:jc w:val="center"/>
        </w:trPr>
        <w:tc>
          <w:tcPr>
            <w:tcW w:w="8299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spacing w:before="188" w:line="325" w:lineRule="exact"/>
              <w:ind w:firstLine="280" w:firstLineChars="100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参选承诺</w:t>
            </w:r>
          </w:p>
          <w:p>
            <w:pPr>
              <w:numPr>
                <w:ilvl w:val="0"/>
                <w:numId w:val="0"/>
              </w:numPr>
              <w:spacing w:before="188" w:line="325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1.本人承诺所填报的报名信息及材料均合法且真实、准确及有效，不侵犯任何第三方的合法权益。</w:t>
            </w:r>
          </w:p>
          <w:p>
            <w:pPr>
              <w:numPr>
                <w:ilvl w:val="0"/>
                <w:numId w:val="0"/>
              </w:numPr>
              <w:spacing w:before="188" w:line="325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2.本人承诺遵守参选要求，所提交的参选作品均为原创，不侵犯任何第三方的著作权、肖像权、名誉权、隐私权等在内的任何权利，符合所有参选条件和相关事项要求。</w:t>
            </w:r>
          </w:p>
          <w:p>
            <w:pPr>
              <w:numPr>
                <w:ilvl w:val="0"/>
                <w:numId w:val="0"/>
              </w:numPr>
              <w:spacing w:before="188" w:line="325" w:lineRule="exact"/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3.本人承诺同意活动主办、承办、协办单位享有参选作品的使用权，有权将参选作品用于本次活动相关的宣传展示、以健康科普宣传为目的的其他公益展示及大众传播，不向作品原创作者支付相关费用。</w:t>
            </w:r>
          </w:p>
          <w:p>
            <w:pPr>
              <w:numPr>
                <w:ilvl w:val="0"/>
                <w:numId w:val="0"/>
              </w:numPr>
              <w:spacing w:before="188" w:line="325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本人已详细阅读以上条款，一旦发现存在违反上述承诺的失实或失信行为，不论处于活动何种阶段或活动后，本人自愿承担取消参选资格、撤销所有奖项、记入信用档案及其他相关法律责任。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spacing w:before="188" w:line="325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承诺人签字：</w:t>
            </w:r>
          </w:p>
          <w:p>
            <w:pPr>
              <w:widowControl w:val="0"/>
              <w:numPr>
                <w:ilvl w:val="0"/>
                <w:numId w:val="0"/>
              </w:numPr>
              <w:spacing w:before="188" w:line="325" w:lineRule="exact"/>
              <w:ind w:firstLine="240" w:firstLineChars="10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6" w:hRule="atLeast"/>
          <w:jc w:val="center"/>
        </w:trPr>
        <w:tc>
          <w:tcPr>
            <w:tcW w:w="8299" w:type="dxa"/>
            <w:gridSpan w:val="6"/>
            <w:vAlign w:val="top"/>
          </w:tcPr>
          <w:p>
            <w:pPr>
              <w:spacing w:before="178" w:line="380" w:lineRule="exact"/>
              <w:ind w:left="4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报送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before="224"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章）</w:t>
            </w:r>
          </w:p>
          <w:p>
            <w:pPr>
              <w:spacing w:before="224" w:line="3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年  月  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18"/>
                <w:lang w:val="en-US" w:eastAsia="zh-CN"/>
              </w:rPr>
              <w:t xml:space="preserve">                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" w:line="36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注：1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Hans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报名表信息将与荣誉证书信息相关联，请务必按照真实情况慎重填写；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" w:line="360" w:lineRule="exact"/>
        <w:ind w:firstLine="960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Hans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/>
        </w:rPr>
        <w:t>报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名表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/>
        </w:rPr>
        <w:t>请务必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加盖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/>
        </w:rPr>
        <w:t>单位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公章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/>
        </w:rPr>
        <w:t>，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部门章或科室章无效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" w:line="360" w:lineRule="exact"/>
        <w:ind w:firstLine="960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Hans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/>
        </w:rPr>
        <w:t>报名表请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上传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/>
        </w:rPr>
        <w:t>盖章后扫描件</w:t>
      </w: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，确保公章清晰可辨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" w:line="360" w:lineRule="exact"/>
        <w:ind w:left="1198" w:leftChars="456" w:hanging="240" w:hangingChars="1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4.请严格按照预设字体、字号及排版格式填报，禁止擅自调整表格结构或内容样式。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154" w:right="1474" w:bottom="1701" w:left="1587" w:header="851" w:footer="992" w:gutter="0"/>
      <w:pgNumType w:fmt="decimal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NDJiZDBiM2IwZDg4M2Q3MDg2ZTRmOTExZjJhNGUifQ=="/>
  </w:docVars>
  <w:rsids>
    <w:rsidRoot w:val="1AA24D9F"/>
    <w:rsid w:val="010819EA"/>
    <w:rsid w:val="014E095E"/>
    <w:rsid w:val="01FF0C57"/>
    <w:rsid w:val="023D413A"/>
    <w:rsid w:val="0340770F"/>
    <w:rsid w:val="03CD61DA"/>
    <w:rsid w:val="07011CC2"/>
    <w:rsid w:val="07167BB0"/>
    <w:rsid w:val="07644792"/>
    <w:rsid w:val="09284798"/>
    <w:rsid w:val="0AAE308A"/>
    <w:rsid w:val="0F2B6FD9"/>
    <w:rsid w:val="10211BCF"/>
    <w:rsid w:val="113A5B95"/>
    <w:rsid w:val="12907A1A"/>
    <w:rsid w:val="1426671F"/>
    <w:rsid w:val="147A2617"/>
    <w:rsid w:val="149C458E"/>
    <w:rsid w:val="14B0205A"/>
    <w:rsid w:val="183C240D"/>
    <w:rsid w:val="1A460FDD"/>
    <w:rsid w:val="1A6970A5"/>
    <w:rsid w:val="1AA24D9F"/>
    <w:rsid w:val="1B35719D"/>
    <w:rsid w:val="1BE85FD5"/>
    <w:rsid w:val="1C496AD1"/>
    <w:rsid w:val="1DDE6490"/>
    <w:rsid w:val="1FDF7425"/>
    <w:rsid w:val="20982E05"/>
    <w:rsid w:val="216D399A"/>
    <w:rsid w:val="217A1EA7"/>
    <w:rsid w:val="221C21DB"/>
    <w:rsid w:val="22330628"/>
    <w:rsid w:val="225E1F16"/>
    <w:rsid w:val="239D4143"/>
    <w:rsid w:val="242F031B"/>
    <w:rsid w:val="248D0808"/>
    <w:rsid w:val="258D5402"/>
    <w:rsid w:val="26392A41"/>
    <w:rsid w:val="27D824EE"/>
    <w:rsid w:val="27DE3B14"/>
    <w:rsid w:val="27FE6600"/>
    <w:rsid w:val="28DA2E89"/>
    <w:rsid w:val="28F74D45"/>
    <w:rsid w:val="2A241B69"/>
    <w:rsid w:val="2A4254F9"/>
    <w:rsid w:val="2BCB475A"/>
    <w:rsid w:val="2D1F32F4"/>
    <w:rsid w:val="2DAC32BC"/>
    <w:rsid w:val="31772637"/>
    <w:rsid w:val="31B46F9B"/>
    <w:rsid w:val="320E3C99"/>
    <w:rsid w:val="3227669B"/>
    <w:rsid w:val="323B4D81"/>
    <w:rsid w:val="344054DA"/>
    <w:rsid w:val="34B70380"/>
    <w:rsid w:val="35361895"/>
    <w:rsid w:val="38173412"/>
    <w:rsid w:val="3886633D"/>
    <w:rsid w:val="39D864CC"/>
    <w:rsid w:val="3AE174A3"/>
    <w:rsid w:val="3B717400"/>
    <w:rsid w:val="3C3641D7"/>
    <w:rsid w:val="3C4939A0"/>
    <w:rsid w:val="40DFC538"/>
    <w:rsid w:val="417A5FAB"/>
    <w:rsid w:val="42F20460"/>
    <w:rsid w:val="43446334"/>
    <w:rsid w:val="43561D06"/>
    <w:rsid w:val="43E70597"/>
    <w:rsid w:val="44972926"/>
    <w:rsid w:val="44A84E71"/>
    <w:rsid w:val="44C350BE"/>
    <w:rsid w:val="4524487F"/>
    <w:rsid w:val="454FB141"/>
    <w:rsid w:val="456A599C"/>
    <w:rsid w:val="45EB2FC3"/>
    <w:rsid w:val="477DCE1E"/>
    <w:rsid w:val="47CB03EC"/>
    <w:rsid w:val="48035BB1"/>
    <w:rsid w:val="496A262A"/>
    <w:rsid w:val="4B242F95"/>
    <w:rsid w:val="4CA172DD"/>
    <w:rsid w:val="50223F79"/>
    <w:rsid w:val="52102E2E"/>
    <w:rsid w:val="526A1464"/>
    <w:rsid w:val="526D1A50"/>
    <w:rsid w:val="52A73316"/>
    <w:rsid w:val="53430FFE"/>
    <w:rsid w:val="535A7633"/>
    <w:rsid w:val="55351687"/>
    <w:rsid w:val="555420CC"/>
    <w:rsid w:val="5571253B"/>
    <w:rsid w:val="5627460C"/>
    <w:rsid w:val="56824BB0"/>
    <w:rsid w:val="573E1E21"/>
    <w:rsid w:val="579735F1"/>
    <w:rsid w:val="57F329F7"/>
    <w:rsid w:val="5B487E91"/>
    <w:rsid w:val="5B6231FB"/>
    <w:rsid w:val="5BA05D49"/>
    <w:rsid w:val="5CAD6B5E"/>
    <w:rsid w:val="5CF9550F"/>
    <w:rsid w:val="5EFEBDE8"/>
    <w:rsid w:val="5F6B5569"/>
    <w:rsid w:val="5FE85874"/>
    <w:rsid w:val="626C4C60"/>
    <w:rsid w:val="67625166"/>
    <w:rsid w:val="68CA2609"/>
    <w:rsid w:val="68CC1AED"/>
    <w:rsid w:val="69BB0F42"/>
    <w:rsid w:val="6A637494"/>
    <w:rsid w:val="6BCF62E6"/>
    <w:rsid w:val="6C42752C"/>
    <w:rsid w:val="6C442A2F"/>
    <w:rsid w:val="6CD3A16D"/>
    <w:rsid w:val="6D1F1E7C"/>
    <w:rsid w:val="6D413299"/>
    <w:rsid w:val="6D535020"/>
    <w:rsid w:val="6DAE153E"/>
    <w:rsid w:val="6DDA3DCA"/>
    <w:rsid w:val="6E386F5E"/>
    <w:rsid w:val="6E5F49A6"/>
    <w:rsid w:val="6EFB3EA2"/>
    <w:rsid w:val="6F433FD3"/>
    <w:rsid w:val="6FFF37D2"/>
    <w:rsid w:val="70DE2EF1"/>
    <w:rsid w:val="711A6DEF"/>
    <w:rsid w:val="7144641C"/>
    <w:rsid w:val="715349F0"/>
    <w:rsid w:val="71A63A80"/>
    <w:rsid w:val="71B65D56"/>
    <w:rsid w:val="71F15A34"/>
    <w:rsid w:val="732A747F"/>
    <w:rsid w:val="73643B75"/>
    <w:rsid w:val="74117063"/>
    <w:rsid w:val="742C1313"/>
    <w:rsid w:val="74EB225A"/>
    <w:rsid w:val="75122300"/>
    <w:rsid w:val="758A6DCF"/>
    <w:rsid w:val="779D23CC"/>
    <w:rsid w:val="78692515"/>
    <w:rsid w:val="786D15EF"/>
    <w:rsid w:val="78E9082E"/>
    <w:rsid w:val="79462F9D"/>
    <w:rsid w:val="7AC20F20"/>
    <w:rsid w:val="7BC410D8"/>
    <w:rsid w:val="7C106E98"/>
    <w:rsid w:val="7C4D6CFD"/>
    <w:rsid w:val="7C5B682B"/>
    <w:rsid w:val="7C5F4108"/>
    <w:rsid w:val="7CE10BF8"/>
    <w:rsid w:val="7D275FB7"/>
    <w:rsid w:val="7F6851CA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E7F240F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20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12">
    <w:name w:val="Body Text Indent"/>
    <w:basedOn w:val="1"/>
    <w:autoRedefine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6">
    <w:name w:val="Title"/>
    <w:basedOn w:val="1"/>
    <w:next w:val="1"/>
    <w:autoRedefine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17">
    <w:name w:val="Body Text First Indent 2"/>
    <w:basedOn w:val="12"/>
    <w:autoRedefine/>
    <w:qFormat/>
    <w:uiPriority w:val="0"/>
    <w:pPr>
      <w:spacing w:line="360" w:lineRule="auto"/>
    </w:pPr>
    <w:rPr>
      <w:rFonts w:eastAsia="宋体"/>
      <w:sz w:val="24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ya\Library\Containers\com.kingsoft.wpsoffice.mac\Data\C:\Users\moya\Library\Containers\com.kingsoft.wpsoffice.mac\Data\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3906</Words>
  <Characters>4028</Characters>
  <Lines>0</Lines>
  <Paragraphs>0</Paragraphs>
  <TotalTime>11</TotalTime>
  <ScaleCrop>false</ScaleCrop>
  <LinksUpToDate>false</LinksUpToDate>
  <CharactersWithSpaces>4074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zwmoy</dc:creator>
  <cp:lastModifiedBy>谢慧</cp:lastModifiedBy>
  <dcterms:modified xsi:type="dcterms:W3CDTF">2026-04-22T03:23:33Z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eyJoZGlkIjoiY2UyNDJiZDBiM2IwZDg4M2Q3MDg2ZTRmOTExZjJhNGUiLCJ1c2VySWQiOiIxNTk0MzA0MjE2In0=</vt:lpwstr>
  </property>
  <property fmtid="{D5CDD505-2E9C-101B-9397-08002B2CF9AE}" pid="6" name="ICV">
    <vt:lpwstr>20C1762225104ACAA4DDB6F74309FF34_13</vt:lpwstr>
  </property>
</Properties>
</file>